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Layout w:type="fixed"/>
        <w:tblLook w:val="0600"/>
      </w:tblPr>
      <w:tblGrid>
        <w:gridCol w:w="4625"/>
        <w:gridCol w:w="552"/>
        <w:gridCol w:w="199"/>
        <w:gridCol w:w="4824"/>
        <w:gridCol w:w="153"/>
        <w:gridCol w:w="313"/>
        <w:gridCol w:w="4676"/>
      </w:tblGrid>
      <w:tr w:rsidR="008A67F7" w:rsidRPr="00A042C9" w:rsidTr="00A042C9">
        <w:trPr>
          <w:trHeight w:hRule="exact" w:val="11470"/>
          <w:jc w:val="center"/>
        </w:trPr>
        <w:tc>
          <w:tcPr>
            <w:tcW w:w="1507" w:type="pct"/>
          </w:tcPr>
          <w:p w:rsidR="008A67F7" w:rsidRDefault="008A67F7" w:rsidP="00A042C9">
            <w:pPr>
              <w:bidi/>
              <w:jc w:val="both"/>
              <w:rPr>
                <w:rFonts w:cs="B Homa"/>
                <w:noProof/>
                <w:sz w:val="24"/>
                <w:szCs w:val="24"/>
                <w:rtl/>
              </w:rPr>
            </w:pPr>
          </w:p>
          <w:p w:rsidR="00A042C9" w:rsidRDefault="00A042C9" w:rsidP="00A042C9">
            <w:pPr>
              <w:bidi/>
              <w:jc w:val="both"/>
              <w:rPr>
                <w:rFonts w:cs="B Homa"/>
                <w:noProof/>
                <w:sz w:val="24"/>
                <w:szCs w:val="24"/>
                <w:rtl/>
              </w:rPr>
            </w:pPr>
          </w:p>
          <w:p w:rsidR="00A042C9" w:rsidRDefault="00A042C9" w:rsidP="00A042C9">
            <w:pPr>
              <w:bidi/>
              <w:jc w:val="both"/>
              <w:rPr>
                <w:rFonts w:cs="B Homa"/>
                <w:noProof/>
                <w:sz w:val="24"/>
                <w:szCs w:val="24"/>
                <w:rtl/>
              </w:rPr>
            </w:pPr>
          </w:p>
          <w:p w:rsidR="00A042C9" w:rsidRPr="00A042C9" w:rsidRDefault="0007304D" w:rsidP="00EB6637">
            <w:pPr>
              <w:bidi/>
              <w:jc w:val="center"/>
              <w:rPr>
                <w:rFonts w:cs="B Homa"/>
                <w:sz w:val="32"/>
                <w:szCs w:val="32"/>
                <w:rtl/>
              </w:rPr>
            </w:pPr>
            <w:r>
              <w:rPr>
                <w:rFonts w:cs="B Homa" w:hint="cs"/>
                <w:noProof/>
                <w:sz w:val="28"/>
                <w:szCs w:val="28"/>
                <w:rtl/>
                <w:lang w:bidi="fa-I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459105</wp:posOffset>
                  </wp:positionH>
                  <wp:positionV relativeFrom="margin">
                    <wp:posOffset>153670</wp:posOffset>
                  </wp:positionV>
                  <wp:extent cx="1762125" cy="103759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لوگو علوم پزشکی شهرکرد.png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b="18831"/>
                          <a:stretch/>
                        </pic:blipFill>
                        <pic:spPr bwMode="auto">
                          <a:xfrm>
                            <a:off x="0" y="0"/>
                            <a:ext cx="1762125" cy="10375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042C9" w:rsidRPr="0007304D">
              <w:rPr>
                <w:rFonts w:cs="B Homa" w:hint="cs"/>
                <w:sz w:val="28"/>
                <w:szCs w:val="28"/>
                <w:rtl/>
              </w:rPr>
              <w:t>بیمارستان امام جواد ع ناغان</w:t>
            </w:r>
          </w:p>
          <w:p w:rsidR="00A042C9" w:rsidRDefault="00A042C9" w:rsidP="00A042C9">
            <w:pPr>
              <w:bidi/>
              <w:jc w:val="center"/>
              <w:rPr>
                <w:rFonts w:cs="B Homa"/>
                <w:sz w:val="32"/>
                <w:szCs w:val="32"/>
                <w:rtl/>
              </w:rPr>
            </w:pPr>
            <w:r w:rsidRPr="00A042C9">
              <w:rPr>
                <w:rFonts w:cs="B Homa" w:hint="cs"/>
                <w:sz w:val="32"/>
                <w:szCs w:val="32"/>
                <w:rtl/>
              </w:rPr>
              <w:t>راهنمای بیماران آسیب و ضربه سر</w:t>
            </w:r>
          </w:p>
          <w:p w:rsidR="0007304D" w:rsidRPr="0007304D" w:rsidRDefault="0007304D" w:rsidP="0007304D">
            <w:pPr>
              <w:bidi/>
              <w:rPr>
                <w:rFonts w:cs="B Homa"/>
                <w:sz w:val="24"/>
                <w:szCs w:val="24"/>
                <w:rtl/>
              </w:rPr>
            </w:pPr>
            <w:r w:rsidRPr="0007304D">
              <w:rPr>
                <w:rFonts w:cs="B Homa" w:hint="cs"/>
                <w:sz w:val="24"/>
                <w:szCs w:val="24"/>
                <w:rtl/>
              </w:rPr>
              <w:t>تاریخ تدوین :1/12/1403</w:t>
            </w:r>
          </w:p>
          <w:p w:rsidR="0007304D" w:rsidRPr="0007304D" w:rsidRDefault="0007304D" w:rsidP="0007304D">
            <w:pPr>
              <w:bidi/>
              <w:rPr>
                <w:rFonts w:cs="B Homa"/>
                <w:sz w:val="24"/>
                <w:szCs w:val="24"/>
                <w:rtl/>
              </w:rPr>
            </w:pPr>
            <w:r w:rsidRPr="0007304D">
              <w:rPr>
                <w:rFonts w:cs="B Homa" w:hint="cs"/>
                <w:sz w:val="24"/>
                <w:szCs w:val="24"/>
                <w:rtl/>
              </w:rPr>
              <w:t>تاریخ بازنگری : 1/12/1404</w:t>
            </w:r>
          </w:p>
          <w:p w:rsidR="0007304D" w:rsidRPr="0007304D" w:rsidRDefault="0007304D" w:rsidP="0007304D">
            <w:pPr>
              <w:bidi/>
              <w:rPr>
                <w:rFonts w:cs="B Homa"/>
                <w:sz w:val="24"/>
                <w:szCs w:val="24"/>
                <w:lang w:bidi="fa-IR"/>
              </w:rPr>
            </w:pPr>
            <w:r w:rsidRPr="0007304D">
              <w:rPr>
                <w:rFonts w:cs="B Homa" w:hint="cs"/>
                <w:sz w:val="24"/>
                <w:szCs w:val="24"/>
                <w:rtl/>
              </w:rPr>
              <w:t xml:space="preserve">کد </w:t>
            </w:r>
            <w:r w:rsidRPr="0007304D">
              <w:rPr>
                <w:rFonts w:cs="B Homa"/>
                <w:sz w:val="24"/>
                <w:szCs w:val="24"/>
              </w:rPr>
              <w:t>QR</w:t>
            </w:r>
            <w:r w:rsidRPr="0007304D"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:</w:t>
            </w:r>
            <w:r w:rsidRPr="0007304D">
              <w:rPr>
                <w:rFonts w:cs="B Homa"/>
                <w:sz w:val="24"/>
                <w:szCs w:val="24"/>
                <w:lang w:bidi="fa-IR"/>
              </w:rPr>
              <w:t>BNE3</w:t>
            </w:r>
          </w:p>
          <w:p w:rsidR="0007304D" w:rsidRPr="0007304D" w:rsidRDefault="0007304D" w:rsidP="0007304D">
            <w:pPr>
              <w:bidi/>
              <w:rPr>
                <w:rFonts w:cs="B Homa"/>
                <w:sz w:val="24"/>
                <w:szCs w:val="24"/>
                <w:rtl/>
                <w:lang w:bidi="fa-IR"/>
              </w:rPr>
            </w:pPr>
            <w:r w:rsidRPr="0007304D">
              <w:rPr>
                <w:rFonts w:cs="B Homa" w:hint="cs"/>
                <w:sz w:val="24"/>
                <w:szCs w:val="24"/>
                <w:rtl/>
                <w:lang w:bidi="fa-IR"/>
              </w:rPr>
              <w:t>تهیه کننده : حدیثه حسینی-کارشناس پرستاری</w:t>
            </w:r>
          </w:p>
          <w:p w:rsidR="00EB6637" w:rsidRPr="0007304D" w:rsidRDefault="0007304D" w:rsidP="0007304D">
            <w:pPr>
              <w:bidi/>
              <w:rPr>
                <w:rFonts w:cs="B Homa"/>
                <w:sz w:val="24"/>
                <w:szCs w:val="24"/>
                <w:rtl/>
                <w:lang w:bidi="fa-IR"/>
              </w:rPr>
            </w:pPr>
            <w:r w:rsidRPr="0007304D">
              <w:rPr>
                <w:rFonts w:cs="B Homa" w:hint="cs"/>
                <w:sz w:val="24"/>
                <w:szCs w:val="24"/>
                <w:rtl/>
                <w:lang w:bidi="fa-IR"/>
              </w:rPr>
              <w:t>پزشک تاییدکننده :</w:t>
            </w:r>
          </w:p>
          <w:p w:rsidR="00EB6637" w:rsidRDefault="00EB6637" w:rsidP="00EB6637">
            <w:pPr>
              <w:bidi/>
              <w:jc w:val="center"/>
              <w:rPr>
                <w:rFonts w:cs="B Homa"/>
                <w:sz w:val="32"/>
                <w:szCs w:val="32"/>
                <w:rtl/>
              </w:rPr>
            </w:pPr>
          </w:p>
          <w:p w:rsidR="0042598E" w:rsidRDefault="0042598E" w:rsidP="0042598E">
            <w:pPr>
              <w:autoSpaceDE w:val="0"/>
              <w:autoSpaceDN w:val="0"/>
              <w:adjustRightInd w:val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 xml:space="preserve"> آدرس: ناغان جاده کمربندی بیمارستان امام جواد (ع)-تلفن</w:t>
            </w:r>
          </w:p>
          <w:p w:rsidR="0042598E" w:rsidRDefault="0042598E" w:rsidP="0042598E">
            <w:pPr>
              <w:autoSpaceDE w:val="0"/>
              <w:autoSpaceDN w:val="0"/>
              <w:adjustRightInd w:val="0"/>
              <w:rPr>
                <w:b/>
                <w:bCs/>
                <w:rtl/>
                <w:lang w:bidi="fa-IR"/>
              </w:rPr>
            </w:pPr>
          </w:p>
          <w:p w:rsidR="0042598E" w:rsidRDefault="0042598E" w:rsidP="0042598E">
            <w:pPr>
              <w:autoSpaceDE w:val="0"/>
              <w:autoSpaceDN w:val="0"/>
              <w:adjustRightInd w:val="0"/>
              <w:rPr>
                <w:b/>
                <w:bCs/>
                <w:rtl/>
                <w:lang w:bidi="fa-IR"/>
              </w:rPr>
            </w:pPr>
            <w:r>
              <w:rPr>
                <w:b/>
                <w:bCs/>
                <w:rtl/>
                <w:lang w:bidi="fa-IR"/>
              </w:rPr>
              <w:t>-63-03832463661</w:t>
            </w:r>
          </w:p>
          <w:p w:rsidR="0042598E" w:rsidRDefault="0042598E" w:rsidP="0042598E">
            <w:pPr>
              <w:rPr>
                <w:rFonts w:ascii="Calibri" w:cs="B Nazanin"/>
                <w:sz w:val="24"/>
                <w:lang w:bidi="fa-IR"/>
              </w:rPr>
            </w:pPr>
            <w:hyperlink r:id="rId12" w:history="1">
              <w:r>
                <w:rPr>
                  <w:rStyle w:val="Hyperlink"/>
                  <w:sz w:val="24"/>
                  <w:lang w:bidi="fa-IR"/>
                </w:rPr>
                <w:t>https://emamjavadhp.skums.ac.ir/</w:t>
              </w:r>
            </w:hyperlink>
          </w:p>
          <w:p w:rsidR="001C1F1D" w:rsidRPr="00A042C9" w:rsidRDefault="0042598E" w:rsidP="0042598E">
            <w:pPr>
              <w:bidi/>
              <w:jc w:val="center"/>
              <w:rPr>
                <w:rFonts w:cs="B Homa"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rtl/>
                <w:lang w:bidi="fa-IR"/>
              </w:rPr>
              <w:t>واحد پیگیری وآموزش به بیمار</w:t>
            </w:r>
          </w:p>
        </w:tc>
        <w:tc>
          <w:tcPr>
            <w:tcW w:w="180" w:type="pct"/>
          </w:tcPr>
          <w:p w:rsidR="008A67F7" w:rsidRPr="00A042C9" w:rsidRDefault="008A67F7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687" w:type="pct"/>
            <w:gridSpan w:val="3"/>
            <w:vAlign w:val="center"/>
          </w:tcPr>
          <w:p w:rsidR="0007304D" w:rsidRDefault="00A042C9" w:rsidP="0007304D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  <w:r w:rsidRPr="00A042C9">
              <w:rPr>
                <w:rFonts w:cs="B Homa"/>
                <w:sz w:val="24"/>
                <w:szCs w:val="24"/>
              </w:rPr>
              <w:t>.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استراحت کاف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داشته باش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07304D" w:rsidRPr="00A042C9">
              <w:rPr>
                <w:rFonts w:cs="B Homa"/>
                <w:sz w:val="24"/>
                <w:szCs w:val="24"/>
              </w:rPr>
              <w:t>.</w:t>
            </w:r>
            <w:r w:rsidR="0007304D">
              <w:rPr>
                <w:rFonts w:cs="B Homa" w:hint="cs"/>
                <w:sz w:val="24"/>
                <w:szCs w:val="24"/>
                <w:rtl/>
                <w:lang w:bidi="fa-IR"/>
              </w:rPr>
              <w:t>-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>از انجام فعال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 w:hint="eastAsia"/>
                <w:sz w:val="24"/>
                <w:szCs w:val="24"/>
                <w:rtl/>
              </w:rPr>
              <w:t>تها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سنگ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 w:hint="eastAsia"/>
                <w:sz w:val="24"/>
                <w:szCs w:val="24"/>
                <w:rtl/>
              </w:rPr>
              <w:t>ن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تا </w:t>
            </w:r>
            <w:r w:rsidR="0007304D" w:rsidRPr="00A042C9">
              <w:rPr>
                <w:rFonts w:cs="B Homa"/>
                <w:sz w:val="24"/>
                <w:szCs w:val="24"/>
                <w:rtl/>
                <w:lang w:bidi="fa-IR"/>
              </w:rPr>
              <w:t>۴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هفته خوددار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نما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یی</w:t>
            </w:r>
            <w:r w:rsidR="0007304D"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>از انجام فعال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 w:hint="eastAsia"/>
                <w:sz w:val="24"/>
                <w:szCs w:val="24"/>
                <w:rtl/>
              </w:rPr>
              <w:t>تها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ذهن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ن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 w:hint="eastAsia"/>
                <w:sz w:val="24"/>
                <w:szCs w:val="24"/>
                <w:rtl/>
              </w:rPr>
              <w:t>ازمند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تمرکز ز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 w:hint="eastAsia"/>
                <w:sz w:val="24"/>
                <w:szCs w:val="24"/>
                <w:rtl/>
              </w:rPr>
              <w:t>اد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مانند کار با کامپ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 w:hint="eastAsia"/>
                <w:sz w:val="24"/>
                <w:szCs w:val="24"/>
                <w:rtl/>
              </w:rPr>
              <w:t>وتر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خوددار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="0007304D" w:rsidRPr="00A042C9">
              <w:rPr>
                <w:rFonts w:cs="B Homa"/>
                <w:sz w:val="24"/>
                <w:szCs w:val="24"/>
                <w:rtl/>
              </w:rPr>
              <w:t xml:space="preserve"> نما</w:t>
            </w:r>
            <w:r w:rsidR="0007304D" w:rsidRPr="00A042C9">
              <w:rPr>
                <w:rFonts w:cs="B Homa" w:hint="cs"/>
                <w:sz w:val="24"/>
                <w:szCs w:val="24"/>
                <w:rtl/>
              </w:rPr>
              <w:t>یی</w:t>
            </w:r>
            <w:r w:rsidR="0007304D"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07304D">
              <w:rPr>
                <w:rFonts w:cs="B Homa" w:hint="cs"/>
                <w:sz w:val="24"/>
                <w:szCs w:val="24"/>
                <w:rtl/>
              </w:rPr>
              <w:t>.</w:t>
            </w:r>
            <w:r w:rsidR="0007304D">
              <w:rPr>
                <w:rFonts w:cs="B Homa" w:hint="cs"/>
                <w:sz w:val="24"/>
                <w:szCs w:val="24"/>
                <w:rtl/>
                <w:lang w:bidi="fa-IR"/>
              </w:rPr>
              <w:t>-</w:t>
            </w:r>
          </w:p>
          <w:p w:rsidR="0007304D" w:rsidRDefault="0007304D" w:rsidP="0007304D">
            <w:pPr>
              <w:bidi/>
              <w:jc w:val="both"/>
              <w:rPr>
                <w:rFonts w:cs="B Homa"/>
                <w:sz w:val="24"/>
                <w:szCs w:val="24"/>
                <w:rtl/>
              </w:rPr>
            </w:pPr>
            <w:r w:rsidRPr="00A042C9">
              <w:rPr>
                <w:rFonts w:cs="B Homa" w:hint="eastAsia"/>
                <w:sz w:val="24"/>
                <w:szCs w:val="24"/>
                <w:rtl/>
              </w:rPr>
              <w:t>از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مصرف داروها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خواب آور و آرام بخش پره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ز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شود</w:t>
            </w:r>
            <w:r w:rsidRPr="00A042C9">
              <w:rPr>
                <w:rFonts w:cs="B Homa"/>
                <w:sz w:val="24"/>
                <w:szCs w:val="24"/>
              </w:rPr>
              <w:t>.</w:t>
            </w:r>
          </w:p>
          <w:p w:rsidR="0007304D" w:rsidRDefault="0007304D" w:rsidP="0007304D">
            <w:pPr>
              <w:pStyle w:val="Contact"/>
              <w:bidi/>
              <w:jc w:val="both"/>
              <w:rPr>
                <w:rFonts w:cs="B Homa"/>
                <w:sz w:val="24"/>
                <w:szCs w:val="24"/>
                <w:rtl/>
              </w:rPr>
            </w:pPr>
            <w:r>
              <w:rPr>
                <w:rFonts w:cs="B Homa" w:hint="cs"/>
                <w:sz w:val="24"/>
                <w:szCs w:val="24"/>
                <w:rtl/>
              </w:rPr>
              <w:t>د</w:t>
            </w:r>
            <w:r>
              <w:rPr>
                <w:rFonts w:cs="B Homa"/>
                <w:sz w:val="24"/>
                <w:szCs w:val="24"/>
                <w:rtl/>
              </w:rPr>
              <w:t>رصورت بروز سردرد تنها از</w:t>
            </w:r>
            <w:r w:rsidRPr="00A042C9">
              <w:rPr>
                <w:rFonts w:cs="B Homa"/>
                <w:sz w:val="24"/>
                <w:szCs w:val="24"/>
                <w:rtl/>
              </w:rPr>
              <w:t>داروها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تجو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ز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شده توسط پزشک مصرف نما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</w:p>
          <w:p w:rsidR="0007304D" w:rsidRPr="00A042C9" w:rsidRDefault="0007304D" w:rsidP="0007304D">
            <w:pPr>
              <w:pStyle w:val="Contact"/>
              <w:bidi/>
              <w:jc w:val="both"/>
              <w:rPr>
                <w:rFonts w:cs="B Homa"/>
                <w:sz w:val="24"/>
                <w:szCs w:val="24"/>
              </w:rPr>
            </w:pPr>
            <w:r w:rsidRPr="00A042C9">
              <w:rPr>
                <w:rFonts w:cs="B Homa"/>
                <w:sz w:val="24"/>
                <w:szCs w:val="24"/>
                <w:rtl/>
              </w:rPr>
              <w:t xml:space="preserve"> در صورت بروز تورم در ناح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ه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سر از کمپرس سرد در ناح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ه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چند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ن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بار در طول روز استفاده نما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</w:rPr>
              <w:t>.</w:t>
            </w:r>
            <w:r>
              <w:rPr>
                <w:rFonts w:cs="B Homa" w:hint="cs"/>
                <w:sz w:val="24"/>
                <w:szCs w:val="24"/>
                <w:rtl/>
              </w:rPr>
              <w:t>.</w:t>
            </w:r>
          </w:p>
          <w:p w:rsidR="0007304D" w:rsidRPr="00A042C9" w:rsidRDefault="0007304D" w:rsidP="0007304D">
            <w:pPr>
              <w:pStyle w:val="Contact"/>
              <w:bidi/>
              <w:jc w:val="both"/>
              <w:rPr>
                <w:rFonts w:cs="B Homa"/>
                <w:sz w:val="24"/>
                <w:szCs w:val="24"/>
              </w:rPr>
            </w:pPr>
            <w:r w:rsidRPr="00A042C9">
              <w:rPr>
                <w:rFonts w:cs="B Homa"/>
                <w:sz w:val="24"/>
                <w:szCs w:val="24"/>
                <w:rtl/>
              </w:rPr>
              <w:t>در صورت پارگ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سر و انجام بخ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ه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غ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ر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قابل جذب حتما در هنگام ترخ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ص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جهت خارج نمودن بخ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ه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ها از پزشک خود سوال نما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  <w:rtl/>
              </w:rPr>
              <w:t>. فقط زخمها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بزرگ ن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از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به انجام پانسمان دارند و زخم ها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کوچک ن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از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به پانسمان ندارند. </w:t>
            </w: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>۱۲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تا زمان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که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رو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ش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موها کاملا زخم را نپوشانده است هن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گام</w:t>
            </w:r>
            <w:r>
              <w:rPr>
                <w:rFonts w:cs="B Homa"/>
                <w:sz w:val="24"/>
                <w:szCs w:val="24"/>
                <w:rtl/>
              </w:rPr>
              <w:t xml:space="preserve"> تماس با آفتاب ب</w:t>
            </w:r>
            <w:r>
              <w:rPr>
                <w:rFonts w:cs="B Homa" w:hint="cs"/>
                <w:sz w:val="24"/>
                <w:szCs w:val="24"/>
                <w:rtl/>
              </w:rPr>
              <w:t>اید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آنها را بپوشان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</w:rPr>
              <w:t>.</w:t>
            </w:r>
          </w:p>
          <w:p w:rsidR="0007304D" w:rsidRPr="00A042C9" w:rsidRDefault="0007304D" w:rsidP="0007304D">
            <w:pPr>
              <w:pStyle w:val="Contact"/>
              <w:bidi/>
              <w:jc w:val="both"/>
              <w:rPr>
                <w:rFonts w:cs="B Homa"/>
                <w:sz w:val="24"/>
                <w:szCs w:val="24"/>
              </w:rPr>
            </w:pPr>
            <w:r w:rsidRPr="00A042C9">
              <w:rPr>
                <w:rFonts w:cs="B Homa"/>
                <w:sz w:val="24"/>
                <w:szCs w:val="24"/>
                <w:rtl/>
              </w:rPr>
              <w:t>در صورت بروز هرگونه بدحال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سر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ع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شد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ناگهان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>
              <w:rPr>
                <w:rFonts w:cs="B Homa" w:hint="cs"/>
                <w:sz w:val="24"/>
                <w:szCs w:val="24"/>
                <w:rtl/>
              </w:rPr>
              <w:t xml:space="preserve"> 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ا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بروز هر حالت نگران کننده با شماره </w:t>
            </w: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>۱۱۵</w:t>
            </w:r>
            <w:r w:rsidRPr="00A042C9">
              <w:rPr>
                <w:rFonts w:cs="B Homa"/>
                <w:sz w:val="24"/>
                <w:szCs w:val="24"/>
                <w:rtl/>
              </w:rPr>
              <w:t>اورژانس شهر تماس بگ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ر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. در صورت بروز هر 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ک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علا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م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ز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ر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مجددا به اورژانس مراجعه نما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bookmarkStart w:id="0" w:name="_GoBack"/>
            <w:bookmarkEnd w:id="0"/>
            <w:r>
              <w:rPr>
                <w:rFonts w:cs="B Homa" w:hint="cs"/>
                <w:sz w:val="24"/>
                <w:szCs w:val="24"/>
                <w:rtl/>
              </w:rPr>
              <w:t>:</w:t>
            </w:r>
          </w:p>
          <w:p w:rsidR="00A042C9" w:rsidRPr="00A042C9" w:rsidRDefault="0007304D" w:rsidP="0007304D">
            <w:pPr>
              <w:pStyle w:val="Contact"/>
              <w:bidi/>
              <w:jc w:val="both"/>
              <w:rPr>
                <w:rFonts w:cs="B Homa"/>
                <w:sz w:val="24"/>
                <w:szCs w:val="24"/>
              </w:rPr>
            </w:pPr>
            <w:r w:rsidRPr="00A042C9">
              <w:rPr>
                <w:rFonts w:cs="B Homa"/>
                <w:sz w:val="24"/>
                <w:szCs w:val="24"/>
                <w:rtl/>
              </w:rPr>
              <w:t>تهوع و استفراغ مکرر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-</w:t>
            </w:r>
            <w:r w:rsidRPr="00A042C9">
              <w:rPr>
                <w:rFonts w:cs="B Homa"/>
                <w:sz w:val="24"/>
                <w:szCs w:val="24"/>
                <w:rtl/>
              </w:rPr>
              <w:t>تشد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سردرد</w:t>
            </w:r>
            <w:r>
              <w:rPr>
                <w:rFonts w:cs="B Homa" w:hint="cs"/>
                <w:sz w:val="24"/>
                <w:szCs w:val="24"/>
                <w:rtl/>
              </w:rPr>
              <w:t>-</w:t>
            </w:r>
            <w:r w:rsidRPr="00A042C9">
              <w:rPr>
                <w:rFonts w:cs="B Homa"/>
                <w:sz w:val="24"/>
                <w:szCs w:val="24"/>
                <w:rtl/>
              </w:rPr>
              <w:t>تشنج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>-</w:t>
            </w:r>
            <w:r w:rsidRPr="00A042C9">
              <w:rPr>
                <w:rFonts w:cs="B Homa"/>
                <w:sz w:val="24"/>
                <w:szCs w:val="24"/>
                <w:rtl/>
              </w:rPr>
              <w:t>خواب آلودگ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شد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>
              <w:rPr>
                <w:rFonts w:cs="B Homa" w:hint="cs"/>
                <w:sz w:val="24"/>
                <w:szCs w:val="24"/>
                <w:rtl/>
              </w:rPr>
              <w:t>-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اختلال در تنفس </w:t>
            </w:r>
            <w:r>
              <w:rPr>
                <w:rFonts w:cs="B Homa" w:hint="cs"/>
                <w:sz w:val="24"/>
                <w:szCs w:val="24"/>
                <w:rtl/>
              </w:rPr>
              <w:t>-</w:t>
            </w:r>
            <w:r w:rsidRPr="00A042C9">
              <w:rPr>
                <w:rFonts w:cs="B Homa"/>
                <w:sz w:val="24"/>
                <w:szCs w:val="24"/>
                <w:rtl/>
              </w:rPr>
              <w:t>اختلال در</w:t>
            </w:r>
            <w:r>
              <w:rPr>
                <w:rFonts w:cs="B Homa" w:hint="cs"/>
                <w:sz w:val="24"/>
                <w:szCs w:val="24"/>
                <w:rtl/>
                <w:lang w:bidi="fa-IR"/>
              </w:rPr>
              <w:t xml:space="preserve"> 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حافظه</w:t>
            </w:r>
          </w:p>
          <w:p w:rsidR="00946E3C" w:rsidRPr="00A042C9" w:rsidRDefault="00946E3C" w:rsidP="0007304D">
            <w:pPr>
              <w:pStyle w:val="Contact"/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02" w:type="pct"/>
          </w:tcPr>
          <w:p w:rsidR="008A67F7" w:rsidRPr="00A042C9" w:rsidRDefault="008A67F7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24" w:type="pct"/>
          </w:tcPr>
          <w:p w:rsidR="00A042C9" w:rsidRPr="00A042C9" w:rsidRDefault="00A042C9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A042C9">
              <w:rPr>
                <w:rFonts w:cs="B Homa"/>
                <w:sz w:val="24"/>
                <w:szCs w:val="24"/>
                <w:rtl/>
              </w:rPr>
              <w:t>ب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مار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گرام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شما در اثر ضربه ، دچار آس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ب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خف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ف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به سر شده 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و پس از انجام روش ها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تشخ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ص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لازم و معا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نات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بال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ن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در حال حاضر م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توان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به منزل بازگرد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</w:rPr>
              <w:t>.</w:t>
            </w:r>
          </w:p>
          <w:p w:rsidR="00A042C9" w:rsidRPr="00A042C9" w:rsidRDefault="00A042C9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A042C9">
              <w:rPr>
                <w:rFonts w:cs="B Homa" w:hint="eastAsia"/>
                <w:sz w:val="24"/>
                <w:szCs w:val="24"/>
                <w:rtl/>
              </w:rPr>
              <w:t>لازم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است پس از ترخ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ص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تا زمان بهبود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به نکات و توص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ه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ها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ز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ر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توجه کن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07304D">
              <w:rPr>
                <w:rFonts w:cs="B Homa" w:hint="cs"/>
                <w:sz w:val="24"/>
                <w:szCs w:val="24"/>
                <w:rtl/>
              </w:rPr>
              <w:t>.</w:t>
            </w:r>
          </w:p>
          <w:p w:rsidR="00A042C9" w:rsidRPr="00A042C9" w:rsidRDefault="00A042C9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A042C9">
              <w:rPr>
                <w:rFonts w:cs="B Homa"/>
                <w:sz w:val="24"/>
                <w:szCs w:val="24"/>
                <w:rtl/>
              </w:rPr>
              <w:t>نخست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ن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روز پس از ضربه مهمتر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ن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زمان است و شما نبا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تنها بمان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EB6637">
              <w:rPr>
                <w:rFonts w:cs="B Homa" w:hint="cs"/>
                <w:sz w:val="24"/>
                <w:szCs w:val="24"/>
                <w:rtl/>
              </w:rPr>
              <w:t>.</w:t>
            </w:r>
          </w:p>
          <w:p w:rsidR="00A042C9" w:rsidRPr="00A042C9" w:rsidRDefault="00A042C9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>در صورت خواب</w:t>
            </w:r>
            <w:r w:rsidRPr="00A042C9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  <w:lang w:bidi="fa-IR"/>
              </w:rPr>
              <w:t>دن</w:t>
            </w: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 xml:space="preserve"> در ۲۴ ساعت اول</w:t>
            </w:r>
            <w:r w:rsidRPr="00A042C9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  <w:lang w:bidi="fa-IR"/>
              </w:rPr>
              <w:t>ه</w:t>
            </w: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 xml:space="preserve"> ب</w:t>
            </w:r>
            <w:r w:rsidR="00EB6637">
              <w:rPr>
                <w:rFonts w:cs="B Homa" w:hint="cs"/>
                <w:sz w:val="24"/>
                <w:szCs w:val="24"/>
                <w:rtl/>
                <w:lang w:bidi="fa-IR"/>
              </w:rPr>
              <w:t>ای</w:t>
            </w: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>د توسط فرد</w:t>
            </w:r>
            <w:r w:rsidRPr="00A042C9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 xml:space="preserve"> هر ۲ تا ۴ ساعت ب</w:t>
            </w:r>
            <w:r w:rsidRPr="00A042C9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  <w:lang w:bidi="fa-IR"/>
              </w:rPr>
              <w:t>دار</w:t>
            </w: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 xml:space="preserve"> شو</w:t>
            </w:r>
            <w:r w:rsidRPr="00A042C9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  <w:lang w:bidi="fa-IR"/>
              </w:rPr>
              <w:t>د</w:t>
            </w: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 xml:space="preserve"> و هرگونه خواب آلودگ</w:t>
            </w:r>
            <w:r w:rsidRPr="00A042C9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 xml:space="preserve"> و دشوار</w:t>
            </w:r>
            <w:r w:rsidRPr="00A042C9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 xml:space="preserve"> در ب</w:t>
            </w:r>
            <w:r w:rsidRPr="00A042C9">
              <w:rPr>
                <w:rFonts w:cs="B Homa" w:hint="cs"/>
                <w:sz w:val="24"/>
                <w:szCs w:val="24"/>
                <w:rtl/>
                <w:lang w:bidi="fa-IR"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  <w:lang w:bidi="fa-IR"/>
              </w:rPr>
              <w:t>دار</w:t>
            </w:r>
            <w:r w:rsidRPr="00A042C9">
              <w:rPr>
                <w:rFonts w:cs="B Homa"/>
                <w:sz w:val="24"/>
                <w:szCs w:val="24"/>
                <w:rtl/>
                <w:lang w:bidi="fa-IR"/>
              </w:rPr>
              <w:t xml:space="preserve"> شدن مشخص گردد</w:t>
            </w:r>
            <w:r w:rsidRPr="00A042C9">
              <w:rPr>
                <w:rFonts w:cs="B Homa"/>
                <w:sz w:val="24"/>
                <w:szCs w:val="24"/>
              </w:rPr>
              <w:t>.</w:t>
            </w:r>
          </w:p>
          <w:p w:rsidR="00A042C9" w:rsidRPr="00A042C9" w:rsidRDefault="00A042C9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A042C9">
              <w:rPr>
                <w:rFonts w:cs="B Homa"/>
                <w:sz w:val="24"/>
                <w:szCs w:val="24"/>
                <w:rtl/>
              </w:rPr>
              <w:t>بهتر است در ابتدا ما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عات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بخور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و سپس سوپ و وعده ها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سبک را شروع کن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و در صورت تحمل غذا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معمول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/>
                <w:sz w:val="24"/>
                <w:szCs w:val="24"/>
                <w:rtl/>
              </w:rPr>
              <w:t xml:space="preserve"> را شروع کن</w:t>
            </w:r>
            <w:r w:rsidRPr="00A042C9">
              <w:rPr>
                <w:rFonts w:cs="B Homa" w:hint="cs"/>
                <w:sz w:val="24"/>
                <w:szCs w:val="24"/>
                <w:rtl/>
              </w:rPr>
              <w:t>ی</w:t>
            </w:r>
            <w:r w:rsidRPr="00A042C9">
              <w:rPr>
                <w:rFonts w:cs="B Homa" w:hint="eastAsia"/>
                <w:sz w:val="24"/>
                <w:szCs w:val="24"/>
                <w:rtl/>
              </w:rPr>
              <w:t>د</w:t>
            </w:r>
            <w:r w:rsidR="00EB6637">
              <w:rPr>
                <w:rFonts w:cs="B Homa" w:hint="cs"/>
                <w:sz w:val="24"/>
                <w:szCs w:val="24"/>
                <w:rtl/>
              </w:rPr>
              <w:t>.</w:t>
            </w:r>
          </w:p>
          <w:p w:rsidR="0007304D" w:rsidRPr="00A042C9" w:rsidRDefault="0007304D" w:rsidP="0007304D">
            <w:pPr>
              <w:bidi/>
              <w:jc w:val="both"/>
              <w:rPr>
                <w:rFonts w:cs="B Homa"/>
                <w:sz w:val="24"/>
                <w:szCs w:val="24"/>
              </w:rPr>
            </w:pPr>
            <w:r w:rsidRPr="0007304D">
              <w:rPr>
                <w:rFonts w:cs="B Homa"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>
                  <wp:extent cx="2505075" cy="2352675"/>
                  <wp:effectExtent l="19050" t="0" r="9525" b="0"/>
                  <wp:docPr id="4" name="Picture 17" descr="علائم-ضربه-مغز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علائم-ضربه-مغز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 l="48788" t="-5063" r="61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2352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304D" w:rsidRPr="00A042C9" w:rsidRDefault="0007304D" w:rsidP="0007304D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</w:tr>
      <w:tr w:rsidR="00434ABA" w:rsidRPr="00A042C9" w:rsidTr="005523B7">
        <w:trPr>
          <w:trHeight w:hRule="exact" w:val="4320"/>
          <w:jc w:val="center"/>
        </w:trPr>
        <w:tc>
          <w:tcPr>
            <w:tcW w:w="1507" w:type="pct"/>
          </w:tcPr>
          <w:p w:rsidR="00434ABA" w:rsidRPr="00A042C9" w:rsidRDefault="00434ABA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245" w:type="pct"/>
            <w:gridSpan w:val="2"/>
          </w:tcPr>
          <w:p w:rsidR="00434ABA" w:rsidRPr="00A042C9" w:rsidRDefault="00434ABA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72" w:type="pct"/>
          </w:tcPr>
          <w:p w:rsidR="00434ABA" w:rsidRPr="00A042C9" w:rsidRDefault="00434ABA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2" w:type="pct"/>
            <w:gridSpan w:val="2"/>
          </w:tcPr>
          <w:p w:rsidR="00434ABA" w:rsidRPr="00A042C9" w:rsidRDefault="00434ABA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24" w:type="pct"/>
          </w:tcPr>
          <w:p w:rsidR="00434ABA" w:rsidRPr="00A042C9" w:rsidRDefault="00434ABA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</w:tr>
    </w:tbl>
    <w:p w:rsidR="005523B7" w:rsidRPr="00A042C9" w:rsidRDefault="005523B7" w:rsidP="00A042C9">
      <w:pPr>
        <w:bidi/>
        <w:jc w:val="both"/>
        <w:rPr>
          <w:rFonts w:cs="B Homa"/>
          <w:sz w:val="24"/>
          <w:szCs w:val="24"/>
        </w:rPr>
      </w:pPr>
      <w:r w:rsidRPr="00A042C9">
        <w:rPr>
          <w:rFonts w:cs="B Homa"/>
          <w:sz w:val="24"/>
          <w:szCs w:val="24"/>
        </w:rPr>
        <w:br w:type="page"/>
      </w:r>
    </w:p>
    <w:tbl>
      <w:tblPr>
        <w:tblW w:w="4922" w:type="pct"/>
        <w:tblLayout w:type="fixed"/>
        <w:tblLook w:val="0600"/>
      </w:tblPr>
      <w:tblGrid>
        <w:gridCol w:w="4553"/>
        <w:gridCol w:w="743"/>
        <w:gridCol w:w="4745"/>
        <w:gridCol w:w="459"/>
        <w:gridCol w:w="4603"/>
      </w:tblGrid>
      <w:tr w:rsidR="005523B7" w:rsidRPr="00A042C9" w:rsidTr="005523B7">
        <w:trPr>
          <w:trHeight w:val="2109"/>
        </w:trPr>
        <w:tc>
          <w:tcPr>
            <w:tcW w:w="1507" w:type="pct"/>
            <w:vMerge w:val="restart"/>
          </w:tcPr>
          <w:p w:rsidR="006F5DF6" w:rsidRPr="00A042C9" w:rsidRDefault="006F5DF6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246" w:type="pct"/>
            <w:vMerge w:val="restart"/>
          </w:tcPr>
          <w:p w:rsidR="005523B7" w:rsidRPr="00A042C9" w:rsidRDefault="005523B7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71" w:type="pct"/>
            <w:vMerge w:val="restart"/>
          </w:tcPr>
          <w:p w:rsidR="005523B7" w:rsidRPr="00A042C9" w:rsidRDefault="005523B7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2" w:type="pct"/>
            <w:vMerge w:val="restart"/>
          </w:tcPr>
          <w:p w:rsidR="005523B7" w:rsidRPr="00A042C9" w:rsidRDefault="005523B7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24" w:type="pct"/>
          </w:tcPr>
          <w:p w:rsidR="005523B7" w:rsidRPr="00A042C9" w:rsidRDefault="005523B7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</w:tr>
      <w:tr w:rsidR="005523B7" w:rsidRPr="00A042C9" w:rsidTr="005523B7">
        <w:trPr>
          <w:trHeight w:val="7554"/>
        </w:trPr>
        <w:tc>
          <w:tcPr>
            <w:tcW w:w="1507" w:type="pct"/>
            <w:vMerge/>
          </w:tcPr>
          <w:p w:rsidR="005523B7" w:rsidRPr="00A042C9" w:rsidRDefault="005523B7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246" w:type="pct"/>
            <w:vMerge/>
          </w:tcPr>
          <w:p w:rsidR="005523B7" w:rsidRPr="00A042C9" w:rsidRDefault="005523B7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71" w:type="pct"/>
            <w:vMerge/>
          </w:tcPr>
          <w:p w:rsidR="005523B7" w:rsidRPr="00A042C9" w:rsidRDefault="005523B7" w:rsidP="00A042C9">
            <w:pPr>
              <w:pStyle w:val="Heading1"/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2" w:type="pct"/>
            <w:vMerge/>
          </w:tcPr>
          <w:p w:rsidR="005523B7" w:rsidRPr="00A042C9" w:rsidRDefault="005523B7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  <w:tc>
          <w:tcPr>
            <w:tcW w:w="1524" w:type="pct"/>
          </w:tcPr>
          <w:p w:rsidR="005523B7" w:rsidRPr="00A042C9" w:rsidRDefault="005523B7" w:rsidP="00A042C9">
            <w:pPr>
              <w:bidi/>
              <w:jc w:val="both"/>
              <w:rPr>
                <w:rFonts w:cs="B Homa"/>
                <w:sz w:val="24"/>
                <w:szCs w:val="24"/>
              </w:rPr>
            </w:pPr>
          </w:p>
        </w:tc>
      </w:tr>
    </w:tbl>
    <w:p w:rsidR="006F51BE" w:rsidRPr="00A042C9" w:rsidRDefault="006F51BE" w:rsidP="00A042C9">
      <w:pPr>
        <w:bidi/>
        <w:jc w:val="both"/>
        <w:rPr>
          <w:rFonts w:cs="B Homa"/>
          <w:sz w:val="24"/>
          <w:szCs w:val="24"/>
        </w:rPr>
      </w:pPr>
    </w:p>
    <w:sectPr w:rsidR="006F51BE" w:rsidRPr="00A042C9" w:rsidSect="005523B7">
      <w:headerReference w:type="default" r:id="rId14"/>
      <w:headerReference w:type="first" r:id="rId15"/>
      <w:type w:val="continuous"/>
      <w:pgSz w:w="15840" w:h="12240" w:orient="landscape" w:code="1"/>
      <w:pgMar w:top="357" w:right="357" w:bottom="357" w:left="357" w:header="510" w:footer="720" w:gutter="0"/>
      <w:cols w:space="102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4C8" w:rsidRDefault="001104C8" w:rsidP="00180323">
      <w:pPr>
        <w:spacing w:after="0"/>
      </w:pPr>
      <w:r>
        <w:separator/>
      </w:r>
    </w:p>
  </w:endnote>
  <w:endnote w:type="continuationSeparator" w:id="1">
    <w:p w:rsidR="001104C8" w:rsidRDefault="001104C8" w:rsidP="001803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4C8" w:rsidRDefault="001104C8" w:rsidP="00180323">
      <w:pPr>
        <w:spacing w:after="0"/>
      </w:pPr>
      <w:r>
        <w:separator/>
      </w:r>
    </w:p>
  </w:footnote>
  <w:footnote w:type="continuationSeparator" w:id="1">
    <w:p w:rsidR="001104C8" w:rsidRDefault="001104C8" w:rsidP="0018032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67" w:rsidRDefault="002079DD">
    <w:pPr>
      <w:pStyle w:val="Header"/>
    </w:pPr>
    <w:r>
      <w:rPr>
        <w:noProof/>
      </w:rPr>
      <w:pict>
        <v:group id="Group 19" o:spid="_x0000_s6153" style="position:absolute;margin-left:0;margin-top:0;width:793.6pt;height:610.75pt;z-index:251667456;mso-width-percent:1000;mso-height-percent:1000;mso-position-horizontal:center;mso-position-horizontal-relative:page;mso-position-vertical:center;mso-position-vertical-relative:page;mso-width-percent:1000;mso-height-percent:1000" coordsize="100790,7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">
          <v:rect id="AutoShape 3" o:spid="_x0000_s6160" style="position:absolute;width:100790;height:77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<o:lock v:ext="edit" aspectratio="t" text="t"/>
          </v:rect>
          <v:shape id="Freeform 5" o:spid="_x0000_s6159" style="position:absolute;left:62388;width:38369;height:17848;visibility:visible;mso-wrap-style:square;v-text-anchor:top" coordsize="1229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" path="m1229,c,,,,,,164,397,513,580,923,573v95,-2,219,-30,306,-54l1229,xe" fillcolor="#f9b628 [3204]" stroked="f">
            <v:path arrowok="t" o:connecttype="custom" o:connectlocs="3836903,0;0,0;2881580,1763287;3836903,1597113;3836903,0" o:connectangles="0,0,0,0,0"/>
          </v:shape>
          <v:shape id="Freeform 7" o:spid="_x0000_s6158" style="position:absolute;left:29432;top:53435;width:25786;height:22986;visibility:visible;mso-wrap-style:square;v-text-anchor:top" coordsize="826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" path="m413,c185,,,202,,452,,565,38,668,100,747v625,,625,,625,c788,668,826,565,826,452,826,202,641,,413,e" fillcolor="#fbeda4 [3206]" stroked="f">
            <v:path arrowok="t" o:connecttype="custom" o:connectlocs="1289308,0;0,1390878;312181,2298642;2263312,2298642;2578615,1390878;1289308,0" o:connectangles="0,0,0,0,0,0"/>
          </v:shape>
          <v:shape id="Freeform 8" o:spid="_x0000_s6157" style="position:absolute;left:35623;top:49815;width:65126;height:27727;visibility:visible;mso-wrap-style:square;v-text-anchor:top" coordsize="2086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" path="m15,458c,901,,901,,901v2086,,2086,,2086,c2086,,2086,,2086,,1859,270,710,901,15,458xe" fillcolor="#fbd124 [3207]" stroked="f">
            <v:path arrowok="t" o:connecttype="custom" o:connectlocs="46830,1409424;0,2772687;6512554,2772687;6512554,0;46830,1409424" o:connectangles="0,0,0,0,0"/>
          </v:shape>
          <v:shape id="Freeform 9" o:spid="_x0000_s6156" style="position:absolute;left:35623;top:54864;width:65126;height:22620;visibility:visible;mso-wrap-style:square;v-text-anchor:top" coordsize="208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" path="m15,292c,735,,735,,735v2086,,2086,,2086,c2086,,2086,,2086,,1882,208,710,735,15,292xe" fillcolor="#f9b628 [3204]" stroked="f">
            <v:path arrowok="t" o:connecttype="custom" o:connectlocs="46830,898667;0,2262055;6512554,2262055;6512554,0;46830,898667" o:connectangles="0,0,0,0,0"/>
          </v:shape>
          <v:shape id="Freeform 10" o:spid="_x0000_s6155" style="position:absolute;left:35242;top:56959;width:65507;height:20521;visibility:visible;mso-wrap-style:square;v-text-anchor:top" coordsize="209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" path="m2098,667c2098,,2098,,2098,,1199,559,372,434,28,293,,667,,667,,667r2098,xe" fillcolor="#333 [3205]" stroked="f">
            <v:path arrowok="t" o:connecttype="custom" o:connectlocs="6550732,2052075;6550732,0;87426,901436;0,2052075;6550732,2052075" o:connectangles="0,0,0,0,0"/>
          </v:shape>
          <v:shape id="Freeform 11" o:spid="_x0000_s6154" style="position:absolute;top:34861;width:40023;height:42632;visibility:visible;mso-wrap-style:square;v-text-anchor:top" coordsize="1282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" path="m,29c43,22,94,18,139,17,754,,1265,533,1280,1207v2,60,-1,120,-8,178c,1385,,1385,,1385l,29xe" fillcolor="#f9b628 [3204]" stroked="f">
            <v:path arrowok="t" o:connecttype="custom" o:connectlocs="0,89266;433951,52328;3996097,3715316;3971121,4263225;0,4263225;0,89266" o:connectangles="0,0,0,0,0,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23" w:rsidRDefault="002079DD">
    <w:pPr>
      <w:pStyle w:val="Header"/>
    </w:pPr>
    <w:r>
      <w:rPr>
        <w:noProof/>
      </w:rPr>
      <w:pict>
        <v:group id="Group 14" o:spid="_x0000_s6145" style="position:absolute;margin-left:0;margin-top:0;width:792.25pt;height:612.35pt;z-index:251668480;mso-width-percent:1000;mso-height-percent:1000;mso-position-horizontal:center;mso-position-horizontal-relative:page;mso-position-vertical:center;mso-position-vertical-relative:page;mso-width-percent:1000;mso-height-percent:1000" coordsize="100615,7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">
          <v:shape id="Freeform 18" o:spid="_x0000_s6152" style="position:absolute;left:71723;width:28836;height:19692;visibility:visible;mso-wrap-style:square;v-text-anchor:top" coordsize="918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" path="m918,617v-70,15,-175,19,-251,12c337,597,74,315,,,918,,918,,918,r,617xe" fillcolor="#f9b628 [3204]" stroked="f">
            <v:path arrowok="t" o:connecttype="custom" o:connectlocs="2883600,1910372;2095165,1947526;0,0;2883600,0;2883600,1910372" o:connectangles="0,0,0,0,0"/>
          </v:shape>
          <v:shape id="Freeform 20" o:spid="_x0000_s6151" style="position:absolute;top:26098;width:100584;height:51619;visibility:visible;mso-wrap-style:square;v-text-anchor:top" coordsize="3227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" path="m,56c998,,1304,726,1644,932v906,548,1583,156,1583,156c3227,1633,3227,1633,3227,1633,,1633,,1633,,1633l,56xe" fillcolor="#333 [3205]" stroked="f">
            <v:path arrowok="t" o:connecttype="custom" o:connectlocs="0,177016;5124267,2946053;10058400,3439169;10058400,5161915;0,5161915;0,177016" o:connectangles="0,0,0,0,0,0"/>
          </v:shape>
          <v:shape id="Freeform 24" o:spid="_x0000_s6150" style="position:absolute;top:24288;width:45331;height:27199;visibility:visible;mso-wrap-style:square;v-text-anchor:top" coordsize="1443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" path="m818,339c545,184,276,140,,173,,9,,9,,9,256,,554,77,801,226v219,132,491,416,642,652c1294,720,1009,447,818,339xe" fillcolor="#f9b628 [3204]" stroked="f">
            <v:path arrowok="t" o:connecttype="custom" o:connectlocs="2569710,1050156;0,535920;0,27880;2516306,700104;4533120,2719872;2569710,1050156" o:connectangles="0,0,0,0,0,0"/>
          </v:shape>
          <v:shape id="Freeform 21" o:spid="_x0000_s6149" style="position:absolute;left:59436;top:59340;width:12060;height:11159;visibility:visible;mso-wrap-style:square;v-text-anchor:top" coordsize="38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" path="m61,v95,87,238,170,323,215c351,304,266,360,176,345,72,328,,221,16,106,21,65,38,29,61,xe" fillcolor="#fbd124 [3207]" stroked="f">
            <v:path arrowok="t" o:connecttype="custom" o:connectlocs="191594,0;1206097,666407;552794,1069351;50254,328554;191594,0" o:connectangles="0,0,0,0,0"/>
          </v:shape>
          <v:shape id="Freeform 25" o:spid="_x0000_s6148" style="position:absolute;top:39814;width:33408;height:37944;visibility:visible;mso-wrap-style:square;v-text-anchor:top" coordsize="1064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" path="m,20c56,7,182,,242,v454,,822,402,822,899c1064,1014,1044,1124,1008,1225,,1225,,1225,,1225l,20xe" fillcolor="#f9b628 [3204]" stroked="f">
            <v:path arrowok="t" o:connecttype="custom" o:connectlocs="0,61949;759844,0;3340800,2784625;3164968,3794400;0,3794400;0,61949" o:connectangles="0,0,0,0,0,0"/>
          </v:shape>
          <v:shape id="Freeform 22" o:spid="_x0000_s6147" style="position:absolute;left:53911;top:54387;width:46660;height:14358;visibility:visible;mso-wrap-style:square;v-text-anchor:top" coordsize="148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" path="m1485,97v,261,,261,,261c1111,453,884,464,614,376,374,298,165,174,,,451,397,1079,347,1485,97xe" fillcolor="#fbd124 [3207]" stroked="f">
            <v:path arrowok="t" o:connecttype="custom" o:connectlocs="4665980,300143;4665980,1107744;1929233,1163440;0,0;4665980,300143" o:connectangles="0,0,0,0,0"/>
          </v:shape>
          <v:shape id="Freeform 23" o:spid="_x0000_s6146" style="position:absolute;left:55435;top:55054;width:45180;height:22716;visibility:visible;mso-wrap-style:square;v-text-anchor:top" coordsize="1438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" path="m604,334v298,82,605,25,834,-106c1438,553,1438,553,1438,553,735,733,208,284,,,155,134,276,243,604,334xe" fillcolor="#f9b628 [3204]" stroked="f">
            <v:path arrowok="t" o:connecttype="custom" o:connectlocs="1897686,1035081;4518000,706582;4518000,1713772;0,0;1897686,1035081" o:connectangles="0,0,0,0,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F4821"/>
    <w:multiLevelType w:val="hybridMultilevel"/>
    <w:tmpl w:val="DF96F84C"/>
    <w:lvl w:ilvl="0" w:tplc="31C0E850">
      <w:start w:val="1"/>
      <w:numFmt w:val="bullet"/>
      <w:pStyle w:val="Heading6"/>
      <w:lvlText w:val=""/>
      <w:lvlJc w:val="left"/>
      <w:pPr>
        <w:ind w:left="360" w:hanging="360"/>
      </w:pPr>
      <w:rPr>
        <w:rFonts w:ascii="Symbol" w:hAnsi="Symbol" w:hint="default"/>
        <w:color w:val="333333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7804"/>
  <w:stylePaneSortMethod w:val="0000"/>
  <w:defaultTabStop w:val="720"/>
  <w:characterSpacingControl w:val="doNotCompress"/>
  <w:savePreviewPicture/>
  <w:hdrShapeDefaults>
    <o:shapedefaults v:ext="edit" spidmax="11266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A042C9"/>
    <w:rsid w:val="00000DE2"/>
    <w:rsid w:val="0005353A"/>
    <w:rsid w:val="0007304D"/>
    <w:rsid w:val="0009512E"/>
    <w:rsid w:val="000A4C25"/>
    <w:rsid w:val="000D4E68"/>
    <w:rsid w:val="00102883"/>
    <w:rsid w:val="001104C8"/>
    <w:rsid w:val="00147766"/>
    <w:rsid w:val="0015421B"/>
    <w:rsid w:val="00172036"/>
    <w:rsid w:val="00180323"/>
    <w:rsid w:val="001938ED"/>
    <w:rsid w:val="001C1F1D"/>
    <w:rsid w:val="001D4D0F"/>
    <w:rsid w:val="001E6818"/>
    <w:rsid w:val="00202BB7"/>
    <w:rsid w:val="002079DD"/>
    <w:rsid w:val="002457F5"/>
    <w:rsid w:val="002A771D"/>
    <w:rsid w:val="00300B32"/>
    <w:rsid w:val="00306157"/>
    <w:rsid w:val="00384880"/>
    <w:rsid w:val="003C300F"/>
    <w:rsid w:val="003C6C22"/>
    <w:rsid w:val="003D08C5"/>
    <w:rsid w:val="003E0784"/>
    <w:rsid w:val="003F1FAC"/>
    <w:rsid w:val="00402E5B"/>
    <w:rsid w:val="0042598E"/>
    <w:rsid w:val="00434ABA"/>
    <w:rsid w:val="0044383E"/>
    <w:rsid w:val="00452DF1"/>
    <w:rsid w:val="00473DD2"/>
    <w:rsid w:val="00473E6D"/>
    <w:rsid w:val="004952E3"/>
    <w:rsid w:val="004C4A49"/>
    <w:rsid w:val="004D2F0E"/>
    <w:rsid w:val="004D566C"/>
    <w:rsid w:val="004E4427"/>
    <w:rsid w:val="00523855"/>
    <w:rsid w:val="005523B7"/>
    <w:rsid w:val="005527E2"/>
    <w:rsid w:val="00582671"/>
    <w:rsid w:val="00595836"/>
    <w:rsid w:val="00596DB5"/>
    <w:rsid w:val="005970DC"/>
    <w:rsid w:val="005B7230"/>
    <w:rsid w:val="005D4796"/>
    <w:rsid w:val="005F59AE"/>
    <w:rsid w:val="00610967"/>
    <w:rsid w:val="00634E88"/>
    <w:rsid w:val="00640655"/>
    <w:rsid w:val="00653B3E"/>
    <w:rsid w:val="00685766"/>
    <w:rsid w:val="006A307A"/>
    <w:rsid w:val="006B04B2"/>
    <w:rsid w:val="006D3974"/>
    <w:rsid w:val="006E2181"/>
    <w:rsid w:val="006E39F3"/>
    <w:rsid w:val="006F51BE"/>
    <w:rsid w:val="006F5DF6"/>
    <w:rsid w:val="007B4096"/>
    <w:rsid w:val="007B497D"/>
    <w:rsid w:val="007F549E"/>
    <w:rsid w:val="00816E8A"/>
    <w:rsid w:val="00833F9A"/>
    <w:rsid w:val="0083691C"/>
    <w:rsid w:val="00844387"/>
    <w:rsid w:val="008631C9"/>
    <w:rsid w:val="008701B3"/>
    <w:rsid w:val="00881E55"/>
    <w:rsid w:val="00884888"/>
    <w:rsid w:val="008A67F7"/>
    <w:rsid w:val="008B442F"/>
    <w:rsid w:val="008E26FD"/>
    <w:rsid w:val="008E6427"/>
    <w:rsid w:val="009203F1"/>
    <w:rsid w:val="00926AF2"/>
    <w:rsid w:val="00946E3C"/>
    <w:rsid w:val="00965421"/>
    <w:rsid w:val="009C7F2A"/>
    <w:rsid w:val="009E4514"/>
    <w:rsid w:val="00A042C9"/>
    <w:rsid w:val="00A45203"/>
    <w:rsid w:val="00A967AA"/>
    <w:rsid w:val="00AE5C09"/>
    <w:rsid w:val="00B251F8"/>
    <w:rsid w:val="00B32908"/>
    <w:rsid w:val="00B65472"/>
    <w:rsid w:val="00B75C3D"/>
    <w:rsid w:val="00B92B80"/>
    <w:rsid w:val="00BC3FC8"/>
    <w:rsid w:val="00BE7E35"/>
    <w:rsid w:val="00C41CAE"/>
    <w:rsid w:val="00C42279"/>
    <w:rsid w:val="00CA09D9"/>
    <w:rsid w:val="00CF2CE6"/>
    <w:rsid w:val="00CF3B20"/>
    <w:rsid w:val="00D436E3"/>
    <w:rsid w:val="00D65964"/>
    <w:rsid w:val="00D82991"/>
    <w:rsid w:val="00DC3425"/>
    <w:rsid w:val="00DC384A"/>
    <w:rsid w:val="00DE69A8"/>
    <w:rsid w:val="00E514DD"/>
    <w:rsid w:val="00E55CD2"/>
    <w:rsid w:val="00E56AFD"/>
    <w:rsid w:val="00E637B1"/>
    <w:rsid w:val="00E84247"/>
    <w:rsid w:val="00EA558A"/>
    <w:rsid w:val="00EB1C95"/>
    <w:rsid w:val="00EB6637"/>
    <w:rsid w:val="00EC4775"/>
    <w:rsid w:val="00ED14B1"/>
    <w:rsid w:val="00EE543D"/>
    <w:rsid w:val="00EF680C"/>
    <w:rsid w:val="00F235FD"/>
    <w:rsid w:val="00F452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F6"/>
    <w:rPr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DF6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b/>
      <w:caps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D4D0F"/>
    <w:pPr>
      <w:spacing w:after="240"/>
      <w:jc w:val="left"/>
      <w:outlineLvl w:val="1"/>
    </w:pPr>
    <w:rPr>
      <w:color w:val="F9B628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qFormat/>
    <w:rsid w:val="00D82991"/>
    <w:pPr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D82991"/>
    <w:pPr>
      <w:spacing w:after="120"/>
      <w:outlineLvl w:val="3"/>
    </w:pPr>
    <w:rPr>
      <w:b w:val="0"/>
      <w:iCs/>
      <w:caps w:val="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5523B7"/>
    <w:pPr>
      <w:spacing w:after="240"/>
      <w:outlineLvl w:val="4"/>
    </w:pPr>
    <w:rPr>
      <w:caps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B65472"/>
    <w:pPr>
      <w:numPr>
        <w:numId w:val="3"/>
      </w:numPr>
      <w:spacing w:after="120"/>
      <w:outlineLvl w:val="5"/>
    </w:pPr>
    <w:rPr>
      <w:color w:val="FBD124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D0F"/>
    <w:pPr>
      <w:spacing w:after="160"/>
      <w:contextualSpacing/>
    </w:pPr>
    <w:rPr>
      <w:rFonts w:asciiTheme="majorHAnsi" w:eastAsiaTheme="majorEastAsia" w:hAnsiTheme="majorHAnsi" w:cstheme="majorBidi"/>
      <w:b/>
      <w:caps/>
      <w:color w:val="F9B628" w:themeColor="accent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D0F"/>
    <w:rPr>
      <w:rFonts w:asciiTheme="majorHAnsi" w:eastAsiaTheme="majorEastAsia" w:hAnsiTheme="majorHAnsi" w:cstheme="majorBidi"/>
      <w:b/>
      <w:caps/>
      <w:color w:val="F9B628" w:themeColor="accent1"/>
      <w:kern w:val="28"/>
      <w:sz w:val="72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991"/>
    <w:pPr>
      <w:numPr>
        <w:ilvl w:val="1"/>
      </w:numPr>
      <w:spacing w:after="480"/>
    </w:pPr>
    <w:rPr>
      <w:rFonts w:eastAsiaTheme="minorEastAsia" w:cstheme="minorBidi"/>
      <w:caps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2991"/>
    <w:rPr>
      <w:rFonts w:eastAsiaTheme="minorEastAsia" w:cstheme="minorBidi"/>
      <w:caps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F5DF6"/>
    <w:rPr>
      <w:rFonts w:asciiTheme="majorHAnsi" w:eastAsiaTheme="majorEastAsia" w:hAnsiTheme="majorHAnsi" w:cstheme="majorBidi"/>
      <w:b/>
      <w:caps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4D0F"/>
    <w:rPr>
      <w:rFonts w:asciiTheme="majorHAnsi" w:eastAsiaTheme="majorEastAsia" w:hAnsiTheme="majorHAnsi" w:cstheme="majorBidi"/>
      <w:b/>
      <w:caps/>
      <w:color w:val="F9B628" w:themeColor="accent1"/>
      <w:sz w:val="32"/>
      <w:szCs w:val="26"/>
      <w:lang w:val="en-US"/>
    </w:rPr>
  </w:style>
  <w:style w:type="paragraph" w:styleId="Quote">
    <w:name w:val="Quote"/>
    <w:basedOn w:val="Normal"/>
    <w:next w:val="Normal"/>
    <w:link w:val="QuoteChar"/>
    <w:uiPriority w:val="15"/>
    <w:semiHidden/>
    <w:rsid w:val="008701B3"/>
    <w:pPr>
      <w:spacing w:before="360" w:after="360"/>
    </w:pPr>
    <w:rPr>
      <w:b/>
      <w:iCs/>
      <w:color w:val="FBEDA4" w:themeColor="accent3"/>
      <w:sz w:val="60"/>
    </w:rPr>
  </w:style>
  <w:style w:type="character" w:customStyle="1" w:styleId="QuoteChar">
    <w:name w:val="Quote Char"/>
    <w:basedOn w:val="DefaultParagraphFont"/>
    <w:link w:val="Quote"/>
    <w:uiPriority w:val="15"/>
    <w:semiHidden/>
    <w:rsid w:val="0009512E"/>
    <w:rPr>
      <w:b/>
      <w:iCs/>
      <w:color w:val="FBEDA4" w:themeColor="accent3"/>
      <w:sz w:val="60"/>
    </w:rPr>
  </w:style>
  <w:style w:type="paragraph" w:styleId="Header">
    <w:name w:val="header"/>
    <w:basedOn w:val="Normal"/>
    <w:link w:val="HeaderChar"/>
    <w:uiPriority w:val="99"/>
    <w:semiHidden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TableNormal"/>
    <w:uiPriority w:val="41"/>
    <w:rsid w:val="001E68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634E88"/>
    <w:pPr>
      <w:spacing w:after="720"/>
      <w:contextualSpacing/>
      <w:jc w:val="center"/>
    </w:pPr>
  </w:style>
  <w:style w:type="character" w:styleId="Hyperlink">
    <w:name w:val="Hyperlink"/>
    <w:basedOn w:val="DefaultParagraphFont"/>
    <w:uiPriority w:val="99"/>
    <w:semiHidden/>
    <w:rsid w:val="00946E3C"/>
    <w:rPr>
      <w:color w:val="0070C0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634E8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E3C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DF6"/>
    <w:rPr>
      <w:rFonts w:asciiTheme="majorHAnsi" w:eastAsiaTheme="majorEastAsia" w:hAnsiTheme="majorHAnsi" w:cstheme="majorBidi"/>
      <w:b/>
      <w:caps/>
      <w:color w:val="F9B628" w:themeColor="accent1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DF6"/>
    <w:rPr>
      <w:rFonts w:asciiTheme="majorHAnsi" w:eastAsiaTheme="majorEastAsia" w:hAnsiTheme="majorHAnsi" w:cstheme="majorBidi"/>
      <w:iCs/>
      <w:color w:val="F9B628" w:themeColor="accent1"/>
      <w:sz w:val="32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DF6"/>
    <w:rPr>
      <w:rFonts w:asciiTheme="majorHAnsi" w:eastAsiaTheme="majorEastAsia" w:hAnsiTheme="majorHAnsi" w:cstheme="majorBidi"/>
      <w:iCs/>
      <w:cap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DF6"/>
    <w:rPr>
      <w:rFonts w:asciiTheme="majorHAnsi" w:eastAsiaTheme="majorEastAsia" w:hAnsiTheme="majorHAnsi" w:cstheme="majorBidi"/>
      <w:iCs/>
      <w:caps/>
      <w:color w:val="FBD124" w:themeColor="accent4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amjavadhp.skums.ac.ir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\AppData\Roaming\Microsoft\Templates\Sports%20brochure.dotx" TargetMode="External"/></Relationships>
</file>

<file path=word/theme/theme1.xml><?xml version="1.0" encoding="utf-8"?>
<a:theme xmlns:a="http://schemas.openxmlformats.org/drawingml/2006/main" name="Office Theme">
  <a:themeElements>
    <a:clrScheme name="Sport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9B628"/>
      </a:accent1>
      <a:accent2>
        <a:srgbClr val="333333"/>
      </a:accent2>
      <a:accent3>
        <a:srgbClr val="FBEDA4"/>
      </a:accent3>
      <a:accent4>
        <a:srgbClr val="FBD124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D5AA-C3A1-4595-BA90-11283165FAF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7C92295-24CD-4AF7-8457-42945E914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DEA3E-B319-4770-812A-4953FC9E7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4543C2-B073-4149-BF68-0729A174A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Sports brochure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2025-01-31T02:45:00Z</dcterms:created>
  <dcterms:modified xsi:type="dcterms:W3CDTF">2025-02-20T09:19:00Z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